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E6DD1" w14:textId="77777777" w:rsidR="00482CC0" w:rsidRPr="00DA5F43" w:rsidRDefault="00482CC0" w:rsidP="00521BCE">
      <w:pPr>
        <w:pStyle w:val="Header"/>
        <w:tabs>
          <w:tab w:val="clear" w:pos="4320"/>
          <w:tab w:val="clear" w:pos="8640"/>
        </w:tabs>
        <w:jc w:val="center"/>
        <w:outlineLvl w:val="0"/>
        <w:rPr>
          <w:rFonts w:ascii="Arial" w:hAnsi="Arial"/>
          <w:b/>
          <w:szCs w:val="24"/>
        </w:rPr>
      </w:pPr>
      <w:r w:rsidRPr="00DA5F43">
        <w:rPr>
          <w:rFonts w:ascii="Arial" w:hAnsi="Arial"/>
          <w:b/>
          <w:szCs w:val="24"/>
        </w:rPr>
        <w:t>Ba</w:t>
      </w:r>
      <w:r w:rsidR="00CC7CF8" w:rsidRPr="00DA5F43">
        <w:rPr>
          <w:rFonts w:ascii="Arial" w:hAnsi="Arial"/>
          <w:b/>
          <w:szCs w:val="24"/>
        </w:rPr>
        <w:t>cteriology MS Trainer Application</w:t>
      </w:r>
      <w:r w:rsidR="00DA5F43">
        <w:rPr>
          <w:rFonts w:ascii="Arial" w:hAnsi="Arial"/>
          <w:b/>
          <w:szCs w:val="24"/>
        </w:rPr>
        <w:t xml:space="preserve"> Form</w:t>
      </w:r>
    </w:p>
    <w:p w14:paraId="3BA7C584" w14:textId="77777777" w:rsidR="00482CC0" w:rsidRDefault="00482CC0" w:rsidP="004C3AEC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</w:rPr>
      </w:pPr>
    </w:p>
    <w:p w14:paraId="2E513A96" w14:textId="77777777" w:rsidR="00CC7CF8" w:rsidRDefault="00CC7CF8" w:rsidP="00521BCE">
      <w:pPr>
        <w:pStyle w:val="Header"/>
        <w:tabs>
          <w:tab w:val="clear" w:pos="4320"/>
          <w:tab w:val="clear" w:pos="8640"/>
        </w:tabs>
        <w:outlineLvl w:val="0"/>
        <w:rPr>
          <w:rFonts w:ascii="Arial" w:hAnsi="Arial"/>
          <w:sz w:val="22"/>
        </w:rPr>
      </w:pPr>
    </w:p>
    <w:p w14:paraId="7D4159F7" w14:textId="77777777" w:rsidR="004C3AEC" w:rsidRPr="00256485" w:rsidRDefault="004C3AEC" w:rsidP="004C3AEC">
      <w:pPr>
        <w:rPr>
          <w:rFonts w:ascii="Arial" w:hAnsi="Arial"/>
          <w:sz w:val="22"/>
        </w:rPr>
      </w:pPr>
    </w:p>
    <w:p w14:paraId="4F2551E4" w14:textId="77777777" w:rsidR="001C0CD2" w:rsidRDefault="001C0CD2" w:rsidP="00A02860">
      <w:pPr>
        <w:pStyle w:val="Header"/>
        <w:framePr w:w="4910" w:hSpace="187" w:wrap="around" w:vAnchor="text" w:hAnchor="page" w:x="2668" w:y="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320"/>
          <w:tab w:val="clear" w:pos="8640"/>
        </w:tabs>
        <w:rPr>
          <w:rFonts w:ascii="Arial" w:hAnsi="Arial"/>
          <w:sz w:val="22"/>
        </w:rPr>
      </w:pPr>
    </w:p>
    <w:p w14:paraId="65C366BA" w14:textId="77777777" w:rsidR="00CC7CF8" w:rsidRDefault="00CC7CF8" w:rsidP="00791B43">
      <w:pPr>
        <w:pStyle w:val="Header"/>
        <w:framePr w:w="2208" w:hSpace="180" w:wrap="around" w:vAnchor="text" w:hAnchor="page" w:x="9155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320"/>
          <w:tab w:val="clear" w:pos="8640"/>
        </w:tabs>
        <w:rPr>
          <w:rFonts w:ascii="Arial" w:hAnsi="Arial"/>
          <w:sz w:val="22"/>
        </w:rPr>
      </w:pPr>
    </w:p>
    <w:p w14:paraId="1448D1AD" w14:textId="77777777" w:rsidR="004C3AEC" w:rsidRPr="00256485" w:rsidRDefault="004C3AEC" w:rsidP="004C3AEC">
      <w:pPr>
        <w:rPr>
          <w:rFonts w:ascii="Arial" w:hAnsi="Arial"/>
          <w:sz w:val="22"/>
        </w:rPr>
      </w:pPr>
      <w:r w:rsidRPr="00256485">
        <w:rPr>
          <w:rFonts w:ascii="Arial" w:hAnsi="Arial"/>
          <w:sz w:val="22"/>
        </w:rPr>
        <w:t>Name:</w:t>
      </w:r>
      <w:r w:rsidR="00CC7CF8">
        <w:rPr>
          <w:rFonts w:ascii="Arial" w:hAnsi="Arial"/>
          <w:sz w:val="22"/>
        </w:rPr>
        <w:tab/>
      </w:r>
      <w:r w:rsidR="00CC7CF8">
        <w:rPr>
          <w:rFonts w:ascii="Arial" w:hAnsi="Arial"/>
          <w:sz w:val="22"/>
        </w:rPr>
        <w:tab/>
        <w:t>Date:</w:t>
      </w:r>
    </w:p>
    <w:p w14:paraId="48A0A719" w14:textId="77777777" w:rsidR="004C3AEC" w:rsidRPr="00256485" w:rsidRDefault="004C3AEC" w:rsidP="004C3AEC">
      <w:pPr>
        <w:rPr>
          <w:rFonts w:ascii="Arial" w:hAnsi="Arial"/>
          <w:sz w:val="22"/>
        </w:rPr>
      </w:pPr>
    </w:p>
    <w:p w14:paraId="56374E56" w14:textId="77777777" w:rsidR="00CC7CF8" w:rsidRDefault="00CC7CF8" w:rsidP="00CC7CF8">
      <w:pPr>
        <w:framePr w:w="8592" w:hSpace="180" w:wrap="around" w:vAnchor="text" w:hAnchor="page" w:x="2675" w:y="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2"/>
        </w:rPr>
      </w:pPr>
    </w:p>
    <w:p w14:paraId="22C5146F" w14:textId="77777777" w:rsidR="00CC7CF8" w:rsidRDefault="00CC7CF8" w:rsidP="00CC7CF8">
      <w:pPr>
        <w:framePr w:w="7733" w:hSpace="187" w:wrap="around" w:vAnchor="text" w:hAnchor="page" w:x="3568" w:y="4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2"/>
        </w:rPr>
      </w:pPr>
    </w:p>
    <w:p w14:paraId="7DAD9BF8" w14:textId="77777777" w:rsidR="004C3AEC" w:rsidRPr="00256485" w:rsidRDefault="004C3AEC" w:rsidP="004C3AEC">
      <w:pPr>
        <w:rPr>
          <w:rFonts w:ascii="Arial" w:hAnsi="Arial"/>
          <w:sz w:val="22"/>
        </w:rPr>
      </w:pPr>
      <w:r w:rsidRPr="00256485">
        <w:rPr>
          <w:rFonts w:ascii="Arial" w:hAnsi="Arial"/>
          <w:sz w:val="22"/>
        </w:rPr>
        <w:t>Department:</w:t>
      </w:r>
      <w:r w:rsidR="001C0CD2">
        <w:rPr>
          <w:rFonts w:ascii="Arial" w:hAnsi="Arial"/>
          <w:sz w:val="22"/>
        </w:rPr>
        <w:tab/>
      </w:r>
    </w:p>
    <w:p w14:paraId="08457B66" w14:textId="77777777" w:rsidR="00482CC0" w:rsidRDefault="00482CC0" w:rsidP="004C3A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Campus Address:</w:t>
      </w:r>
    </w:p>
    <w:p w14:paraId="6C9BA6BC" w14:textId="77777777" w:rsidR="00482CC0" w:rsidRPr="00256485" w:rsidRDefault="00482CC0" w:rsidP="004C3AEC">
      <w:pPr>
        <w:rPr>
          <w:rFonts w:ascii="Arial" w:hAnsi="Arial"/>
          <w:sz w:val="22"/>
        </w:rPr>
      </w:pPr>
    </w:p>
    <w:p w14:paraId="2A585A5B" w14:textId="77777777" w:rsidR="00CC7CF8" w:rsidRDefault="00CC7CF8" w:rsidP="00CC7CF8">
      <w:pPr>
        <w:framePr w:w="7697" w:hSpace="180" w:wrap="around" w:vAnchor="text" w:hAnchor="page" w:x="3575" w:y="-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2"/>
        </w:rPr>
      </w:pPr>
    </w:p>
    <w:p w14:paraId="1A8F29CE" w14:textId="77777777" w:rsidR="004C3AEC" w:rsidRPr="00256485" w:rsidRDefault="004C3AEC" w:rsidP="004C3AEC">
      <w:pPr>
        <w:rPr>
          <w:rFonts w:ascii="Arial" w:hAnsi="Arial"/>
          <w:sz w:val="22"/>
        </w:rPr>
      </w:pPr>
      <w:r w:rsidRPr="00256485">
        <w:rPr>
          <w:rFonts w:ascii="Arial" w:hAnsi="Arial"/>
          <w:sz w:val="22"/>
        </w:rPr>
        <w:t>Telephone Number:</w:t>
      </w:r>
      <w:r w:rsidR="001C0CD2">
        <w:rPr>
          <w:rFonts w:ascii="Arial" w:hAnsi="Arial"/>
          <w:sz w:val="22"/>
        </w:rPr>
        <w:tab/>
      </w:r>
    </w:p>
    <w:p w14:paraId="01438806" w14:textId="77777777" w:rsidR="004C3AEC" w:rsidRPr="00256485" w:rsidRDefault="004C3AEC" w:rsidP="004C3AEC">
      <w:pPr>
        <w:rPr>
          <w:rFonts w:ascii="Arial" w:hAnsi="Arial"/>
          <w:sz w:val="22"/>
        </w:rPr>
      </w:pPr>
    </w:p>
    <w:p w14:paraId="16C60CE6" w14:textId="77777777" w:rsidR="00CC7CF8" w:rsidRDefault="00CC7CF8" w:rsidP="00CC7CF8">
      <w:pPr>
        <w:framePr w:w="7678" w:hSpace="180" w:wrap="around" w:vAnchor="text" w:hAnchor="page" w:x="3575" w:y="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2"/>
        </w:rPr>
      </w:pPr>
    </w:p>
    <w:p w14:paraId="46E9884E" w14:textId="77777777" w:rsidR="004C3AEC" w:rsidRDefault="004C3AEC" w:rsidP="004C3AEC">
      <w:pPr>
        <w:rPr>
          <w:rFonts w:ascii="Arial" w:hAnsi="Arial"/>
          <w:sz w:val="22"/>
        </w:rPr>
      </w:pPr>
      <w:r w:rsidRPr="00256485">
        <w:rPr>
          <w:rFonts w:ascii="Arial" w:hAnsi="Arial"/>
          <w:sz w:val="22"/>
        </w:rPr>
        <w:t>E-mail Address:</w:t>
      </w:r>
      <w:r w:rsidR="001C0CD2">
        <w:rPr>
          <w:rFonts w:ascii="Arial" w:hAnsi="Arial"/>
          <w:sz w:val="22"/>
        </w:rPr>
        <w:tab/>
      </w:r>
    </w:p>
    <w:p w14:paraId="081EF8E3" w14:textId="77777777" w:rsidR="00482CC0" w:rsidRDefault="00482CC0" w:rsidP="004C3AEC">
      <w:pPr>
        <w:rPr>
          <w:rFonts w:ascii="Arial" w:hAnsi="Arial"/>
          <w:sz w:val="22"/>
        </w:rPr>
      </w:pPr>
    </w:p>
    <w:p w14:paraId="273EBE7C" w14:textId="77777777" w:rsidR="00CC7CF8" w:rsidRDefault="00CC7CF8" w:rsidP="00CC7CF8">
      <w:pPr>
        <w:framePr w:w="9079" w:hSpace="180" w:wrap="around" w:vAnchor="text" w:hAnchor="page" w:x="2176" w:y="-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2"/>
        </w:rPr>
      </w:pPr>
    </w:p>
    <w:p w14:paraId="2D1E605B" w14:textId="77777777" w:rsidR="00482CC0" w:rsidRPr="00256485" w:rsidRDefault="00482CC0" w:rsidP="00521BCE">
      <w:pPr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URL:</w:t>
      </w:r>
      <w:r w:rsidR="001C0CD2">
        <w:rPr>
          <w:rFonts w:ascii="Arial" w:hAnsi="Arial"/>
          <w:sz w:val="22"/>
        </w:rPr>
        <w:tab/>
      </w:r>
    </w:p>
    <w:p w14:paraId="01635D93" w14:textId="77777777" w:rsidR="004C3AEC" w:rsidRPr="00256485" w:rsidRDefault="004C3AEC" w:rsidP="004C3AEC">
      <w:pPr>
        <w:rPr>
          <w:rFonts w:ascii="Arial" w:hAnsi="Arial"/>
          <w:sz w:val="22"/>
        </w:rPr>
      </w:pPr>
    </w:p>
    <w:p w14:paraId="5C099410" w14:textId="77777777" w:rsidR="004C3AEC" w:rsidRPr="00256485" w:rsidRDefault="004C3AEC" w:rsidP="004C3AEC">
      <w:pPr>
        <w:rPr>
          <w:rFonts w:ascii="Arial" w:hAnsi="Arial"/>
          <w:sz w:val="22"/>
        </w:rPr>
      </w:pPr>
    </w:p>
    <w:p w14:paraId="76820479" w14:textId="77777777" w:rsidR="004C3AEC" w:rsidRPr="002D030A" w:rsidRDefault="004C3AEC" w:rsidP="00521BCE">
      <w:pPr>
        <w:outlineLvl w:val="0"/>
        <w:rPr>
          <w:rFonts w:ascii="Arial" w:hAnsi="Arial"/>
          <w:b/>
          <w:sz w:val="22"/>
        </w:rPr>
      </w:pPr>
      <w:r w:rsidRPr="002D030A">
        <w:rPr>
          <w:rFonts w:ascii="Arial" w:hAnsi="Arial"/>
          <w:b/>
          <w:sz w:val="22"/>
        </w:rPr>
        <w:t xml:space="preserve">1. </w:t>
      </w:r>
      <w:r w:rsidR="005140F4" w:rsidRPr="002D030A">
        <w:rPr>
          <w:rFonts w:ascii="Arial" w:hAnsi="Arial"/>
          <w:b/>
          <w:sz w:val="22"/>
        </w:rPr>
        <w:t>B</w:t>
      </w:r>
      <w:r w:rsidRPr="002D030A">
        <w:rPr>
          <w:rFonts w:ascii="Arial" w:hAnsi="Arial"/>
          <w:b/>
          <w:sz w:val="22"/>
        </w:rPr>
        <w:t xml:space="preserve">riefly describe your research in terms </w:t>
      </w:r>
      <w:r w:rsidR="005140F4" w:rsidRPr="002D030A">
        <w:rPr>
          <w:rFonts w:ascii="Arial" w:hAnsi="Arial"/>
          <w:b/>
          <w:sz w:val="22"/>
        </w:rPr>
        <w:t>of how it provides training in m</w:t>
      </w:r>
      <w:r w:rsidRPr="002D030A">
        <w:rPr>
          <w:rFonts w:ascii="Arial" w:hAnsi="Arial"/>
          <w:b/>
          <w:sz w:val="22"/>
        </w:rPr>
        <w:t xml:space="preserve">icrobiology </w:t>
      </w:r>
      <w:r w:rsidR="00482CC0" w:rsidRPr="002D030A">
        <w:rPr>
          <w:rFonts w:ascii="Arial" w:hAnsi="Arial"/>
          <w:b/>
          <w:sz w:val="22"/>
        </w:rPr>
        <w:t>for Bacteriology MS</w:t>
      </w:r>
      <w:r w:rsidRPr="002D030A">
        <w:rPr>
          <w:rFonts w:ascii="Arial" w:hAnsi="Arial"/>
          <w:b/>
          <w:sz w:val="22"/>
        </w:rPr>
        <w:t xml:space="preserve"> students.</w:t>
      </w:r>
    </w:p>
    <w:p w14:paraId="74F29961" w14:textId="77777777" w:rsidR="004C3AEC" w:rsidRPr="002D030A" w:rsidRDefault="004C3AEC" w:rsidP="004C3AEC">
      <w:pPr>
        <w:rPr>
          <w:rFonts w:ascii="Arial" w:hAnsi="Arial"/>
          <w:b/>
          <w:sz w:val="22"/>
        </w:rPr>
      </w:pPr>
    </w:p>
    <w:p w14:paraId="19F30F28" w14:textId="77777777" w:rsidR="002D030A" w:rsidRDefault="002D030A" w:rsidP="004C3AEC">
      <w:pPr>
        <w:rPr>
          <w:rFonts w:ascii="Arial" w:hAnsi="Arial"/>
          <w:sz w:val="22"/>
        </w:rPr>
      </w:pPr>
    </w:p>
    <w:p w14:paraId="1C99412F" w14:textId="77777777" w:rsidR="002D030A" w:rsidRDefault="002D030A" w:rsidP="004C3AEC">
      <w:pPr>
        <w:rPr>
          <w:rFonts w:ascii="Arial" w:hAnsi="Arial"/>
          <w:sz w:val="22"/>
        </w:rPr>
      </w:pPr>
    </w:p>
    <w:p w14:paraId="3E665EC6" w14:textId="77777777" w:rsidR="002D030A" w:rsidRDefault="002D030A" w:rsidP="004C3AEC">
      <w:pPr>
        <w:rPr>
          <w:rFonts w:ascii="Arial" w:hAnsi="Arial"/>
          <w:sz w:val="22"/>
        </w:rPr>
      </w:pPr>
    </w:p>
    <w:p w14:paraId="784E9C55" w14:textId="77777777" w:rsidR="002D030A" w:rsidRDefault="002D030A" w:rsidP="004C3AEC">
      <w:pPr>
        <w:rPr>
          <w:rFonts w:ascii="Arial" w:hAnsi="Arial"/>
          <w:sz w:val="22"/>
        </w:rPr>
      </w:pPr>
    </w:p>
    <w:p w14:paraId="7AD050E0" w14:textId="77777777" w:rsidR="002D030A" w:rsidRDefault="002D030A" w:rsidP="004C3AEC">
      <w:pPr>
        <w:rPr>
          <w:rFonts w:ascii="Arial" w:hAnsi="Arial"/>
          <w:sz w:val="22"/>
        </w:rPr>
      </w:pPr>
    </w:p>
    <w:p w14:paraId="24BBA613" w14:textId="77777777" w:rsidR="002D030A" w:rsidRDefault="002D030A" w:rsidP="004C3AEC">
      <w:pPr>
        <w:rPr>
          <w:rFonts w:ascii="Arial" w:hAnsi="Arial"/>
          <w:sz w:val="22"/>
        </w:rPr>
      </w:pPr>
    </w:p>
    <w:p w14:paraId="4DDEF4C1" w14:textId="77777777" w:rsidR="002D030A" w:rsidRDefault="002D030A" w:rsidP="004C3AEC">
      <w:pPr>
        <w:rPr>
          <w:rFonts w:ascii="Arial" w:hAnsi="Arial"/>
          <w:sz w:val="22"/>
        </w:rPr>
      </w:pPr>
    </w:p>
    <w:p w14:paraId="7D605F62" w14:textId="77777777" w:rsidR="002D030A" w:rsidRDefault="002D030A" w:rsidP="004C3AEC">
      <w:pPr>
        <w:rPr>
          <w:rFonts w:ascii="Arial" w:hAnsi="Arial"/>
          <w:sz w:val="22"/>
        </w:rPr>
      </w:pPr>
    </w:p>
    <w:p w14:paraId="7538398B" w14:textId="77777777" w:rsidR="002D030A" w:rsidRDefault="002D030A" w:rsidP="004C3AEC">
      <w:pPr>
        <w:rPr>
          <w:rFonts w:ascii="Arial" w:hAnsi="Arial"/>
          <w:sz w:val="22"/>
        </w:rPr>
      </w:pPr>
    </w:p>
    <w:p w14:paraId="09048EF2" w14:textId="77777777" w:rsidR="002D030A" w:rsidRDefault="002D030A" w:rsidP="004C3AEC">
      <w:pPr>
        <w:rPr>
          <w:rFonts w:ascii="Arial" w:hAnsi="Arial"/>
          <w:sz w:val="22"/>
        </w:rPr>
      </w:pPr>
    </w:p>
    <w:p w14:paraId="0EECA0BA" w14:textId="77777777" w:rsidR="002D030A" w:rsidRDefault="002D030A" w:rsidP="004C3AEC">
      <w:pPr>
        <w:rPr>
          <w:rFonts w:ascii="Arial" w:hAnsi="Arial"/>
          <w:sz w:val="22"/>
        </w:rPr>
      </w:pPr>
    </w:p>
    <w:p w14:paraId="26DEA5A3" w14:textId="77777777" w:rsidR="002D030A" w:rsidRDefault="002D030A" w:rsidP="004C3AEC">
      <w:pPr>
        <w:rPr>
          <w:rFonts w:ascii="Arial" w:hAnsi="Arial"/>
          <w:sz w:val="22"/>
        </w:rPr>
      </w:pPr>
    </w:p>
    <w:p w14:paraId="46851C2E" w14:textId="77777777" w:rsidR="002D030A" w:rsidRDefault="002D030A" w:rsidP="004C3AEC">
      <w:pPr>
        <w:rPr>
          <w:rFonts w:ascii="Arial" w:hAnsi="Arial"/>
          <w:sz w:val="22"/>
        </w:rPr>
      </w:pPr>
    </w:p>
    <w:p w14:paraId="7B96F2DD" w14:textId="77777777" w:rsidR="002D030A" w:rsidRDefault="002D030A" w:rsidP="004C3AEC">
      <w:pPr>
        <w:rPr>
          <w:rFonts w:ascii="Arial" w:hAnsi="Arial"/>
          <w:sz w:val="22"/>
        </w:rPr>
      </w:pPr>
    </w:p>
    <w:p w14:paraId="68F0068A" w14:textId="77777777" w:rsidR="002D030A" w:rsidRDefault="002D030A" w:rsidP="004C3AEC">
      <w:pPr>
        <w:rPr>
          <w:rFonts w:ascii="Arial" w:hAnsi="Arial"/>
          <w:sz w:val="22"/>
        </w:rPr>
      </w:pPr>
    </w:p>
    <w:p w14:paraId="5B37B885" w14:textId="77777777" w:rsidR="002D030A" w:rsidRDefault="002D030A" w:rsidP="004C3AEC">
      <w:pPr>
        <w:rPr>
          <w:rFonts w:ascii="Arial" w:hAnsi="Arial"/>
          <w:sz w:val="22"/>
        </w:rPr>
      </w:pPr>
    </w:p>
    <w:p w14:paraId="03AE9EBC" w14:textId="77777777" w:rsidR="002D030A" w:rsidRDefault="002D030A" w:rsidP="004C3AEC">
      <w:pPr>
        <w:rPr>
          <w:rFonts w:ascii="Arial" w:hAnsi="Arial"/>
          <w:sz w:val="22"/>
        </w:rPr>
      </w:pPr>
    </w:p>
    <w:p w14:paraId="5D0C52A9" w14:textId="77777777" w:rsidR="002D030A" w:rsidRPr="00256485" w:rsidRDefault="002D030A" w:rsidP="004C3AEC">
      <w:pPr>
        <w:rPr>
          <w:rFonts w:ascii="Arial" w:hAnsi="Arial"/>
          <w:sz w:val="22"/>
        </w:rPr>
      </w:pPr>
    </w:p>
    <w:p w14:paraId="3CCBF85C" w14:textId="77777777" w:rsidR="00DA5F43" w:rsidRDefault="00DA5F43" w:rsidP="00521BCE">
      <w:pPr>
        <w:tabs>
          <w:tab w:val="left" w:pos="720"/>
        </w:tabs>
        <w:outlineLvl w:val="0"/>
        <w:rPr>
          <w:rFonts w:ascii="Arial" w:hAnsi="Arial"/>
          <w:sz w:val="22"/>
        </w:rPr>
      </w:pPr>
    </w:p>
    <w:p w14:paraId="7803A887" w14:textId="5050FEE8" w:rsidR="004C3AEC" w:rsidRPr="002D030A" w:rsidRDefault="004C3AEC" w:rsidP="00521BCE">
      <w:pPr>
        <w:tabs>
          <w:tab w:val="left" w:pos="720"/>
        </w:tabs>
        <w:outlineLvl w:val="0"/>
        <w:rPr>
          <w:rFonts w:ascii="Arial" w:hAnsi="Arial"/>
          <w:b/>
          <w:sz w:val="22"/>
        </w:rPr>
      </w:pPr>
      <w:r w:rsidRPr="002D030A">
        <w:rPr>
          <w:rFonts w:ascii="Arial" w:hAnsi="Arial"/>
          <w:b/>
          <w:sz w:val="22"/>
        </w:rPr>
        <w:t xml:space="preserve">2.  Briefly describe </w:t>
      </w:r>
      <w:r w:rsidR="005140F4" w:rsidRPr="002D030A">
        <w:rPr>
          <w:rFonts w:ascii="Arial" w:hAnsi="Arial"/>
          <w:b/>
          <w:sz w:val="22"/>
        </w:rPr>
        <w:t xml:space="preserve">why you would like to be </w:t>
      </w:r>
      <w:r w:rsidR="00482CC0" w:rsidRPr="002D030A">
        <w:rPr>
          <w:rFonts w:ascii="Arial" w:hAnsi="Arial"/>
          <w:b/>
          <w:sz w:val="22"/>
        </w:rPr>
        <w:t>a trainer</w:t>
      </w:r>
      <w:r w:rsidR="005E3ED0">
        <w:rPr>
          <w:rFonts w:ascii="Arial" w:hAnsi="Arial"/>
          <w:b/>
          <w:sz w:val="22"/>
        </w:rPr>
        <w:t xml:space="preserve"> in the Bacteriology MS program.</w:t>
      </w:r>
      <w:bookmarkStart w:id="0" w:name="_GoBack"/>
      <w:bookmarkEnd w:id="0"/>
    </w:p>
    <w:p w14:paraId="3F652B58" w14:textId="77777777" w:rsidR="00226E6A" w:rsidRPr="00DD79F3" w:rsidRDefault="00226E6A" w:rsidP="00521BCE">
      <w:pPr>
        <w:tabs>
          <w:tab w:val="left" w:pos="720"/>
        </w:tabs>
        <w:outlineLvl w:val="0"/>
        <w:rPr>
          <w:rFonts w:ascii="Arial" w:hAnsi="Arial"/>
          <w:sz w:val="22"/>
        </w:rPr>
      </w:pPr>
    </w:p>
    <w:p w14:paraId="273CA2D1" w14:textId="77777777" w:rsidR="004C3AEC" w:rsidRDefault="004C3AEC" w:rsidP="004C3AEC">
      <w:pPr>
        <w:rPr>
          <w:rFonts w:ascii="Arial" w:hAnsi="Arial"/>
          <w:sz w:val="22"/>
        </w:rPr>
      </w:pPr>
    </w:p>
    <w:p w14:paraId="5C3EE937" w14:textId="77777777" w:rsidR="002D030A" w:rsidRDefault="002D030A" w:rsidP="004C3AEC">
      <w:pPr>
        <w:rPr>
          <w:rFonts w:ascii="Arial" w:hAnsi="Arial"/>
          <w:sz w:val="22"/>
        </w:rPr>
      </w:pPr>
    </w:p>
    <w:p w14:paraId="7485D325" w14:textId="77777777" w:rsidR="002D030A" w:rsidRDefault="002D030A" w:rsidP="004C3AEC">
      <w:pPr>
        <w:rPr>
          <w:rFonts w:ascii="Arial" w:hAnsi="Arial"/>
          <w:sz w:val="22"/>
        </w:rPr>
      </w:pPr>
    </w:p>
    <w:p w14:paraId="4D022F6C" w14:textId="77777777" w:rsidR="002D030A" w:rsidRDefault="002D030A" w:rsidP="004C3AEC">
      <w:pPr>
        <w:rPr>
          <w:rFonts w:ascii="Arial" w:hAnsi="Arial"/>
          <w:sz w:val="22"/>
        </w:rPr>
      </w:pPr>
    </w:p>
    <w:p w14:paraId="67E21B2C" w14:textId="77777777" w:rsidR="002D030A" w:rsidRDefault="002D030A" w:rsidP="004C3AEC">
      <w:pPr>
        <w:rPr>
          <w:rFonts w:ascii="Arial" w:hAnsi="Arial"/>
          <w:sz w:val="22"/>
        </w:rPr>
      </w:pPr>
    </w:p>
    <w:p w14:paraId="68395820" w14:textId="77777777" w:rsidR="002D030A" w:rsidRDefault="002D030A" w:rsidP="004C3AEC">
      <w:pPr>
        <w:rPr>
          <w:rFonts w:ascii="Arial" w:hAnsi="Arial"/>
          <w:sz w:val="22"/>
        </w:rPr>
      </w:pPr>
    </w:p>
    <w:p w14:paraId="7AF6A81A" w14:textId="77777777" w:rsidR="002D030A" w:rsidRDefault="002D030A" w:rsidP="004C3AEC">
      <w:pPr>
        <w:rPr>
          <w:rFonts w:ascii="Arial" w:hAnsi="Arial"/>
          <w:sz w:val="22"/>
        </w:rPr>
      </w:pPr>
    </w:p>
    <w:p w14:paraId="639BDD89" w14:textId="77777777" w:rsidR="002D030A" w:rsidRDefault="002D030A" w:rsidP="004C3AEC">
      <w:pPr>
        <w:rPr>
          <w:rFonts w:ascii="Arial" w:hAnsi="Arial"/>
          <w:sz w:val="22"/>
        </w:rPr>
      </w:pPr>
    </w:p>
    <w:p w14:paraId="6D8EC6C7" w14:textId="77777777" w:rsidR="002D030A" w:rsidRDefault="002D030A" w:rsidP="004C3AEC">
      <w:pPr>
        <w:rPr>
          <w:rFonts w:ascii="Arial" w:hAnsi="Arial"/>
          <w:sz w:val="22"/>
        </w:rPr>
      </w:pPr>
    </w:p>
    <w:p w14:paraId="196CC3B8" w14:textId="77777777" w:rsidR="002D030A" w:rsidRDefault="002D030A" w:rsidP="004C3AEC">
      <w:pPr>
        <w:rPr>
          <w:rFonts w:ascii="Arial" w:hAnsi="Arial"/>
          <w:sz w:val="22"/>
        </w:rPr>
      </w:pPr>
    </w:p>
    <w:p w14:paraId="7C9D3465" w14:textId="77777777" w:rsidR="002D030A" w:rsidRDefault="002D030A" w:rsidP="004C3AEC">
      <w:pPr>
        <w:rPr>
          <w:rFonts w:ascii="Arial" w:hAnsi="Arial"/>
          <w:sz w:val="22"/>
        </w:rPr>
      </w:pPr>
    </w:p>
    <w:p w14:paraId="35EFFCA1" w14:textId="77777777" w:rsidR="002D030A" w:rsidRDefault="002D030A" w:rsidP="004C3AEC">
      <w:pPr>
        <w:rPr>
          <w:rFonts w:ascii="Arial" w:hAnsi="Arial"/>
          <w:sz w:val="22"/>
        </w:rPr>
      </w:pPr>
    </w:p>
    <w:p w14:paraId="52BB82BB" w14:textId="77777777" w:rsidR="002D030A" w:rsidRDefault="002D030A" w:rsidP="004C3AEC">
      <w:pPr>
        <w:rPr>
          <w:rFonts w:ascii="Arial" w:hAnsi="Arial"/>
          <w:sz w:val="22"/>
        </w:rPr>
      </w:pPr>
    </w:p>
    <w:p w14:paraId="7E931C64" w14:textId="77777777" w:rsidR="002D030A" w:rsidRPr="00256485" w:rsidRDefault="002D030A" w:rsidP="004C3AEC">
      <w:pPr>
        <w:rPr>
          <w:rFonts w:ascii="Arial" w:hAnsi="Arial"/>
          <w:sz w:val="22"/>
        </w:rPr>
      </w:pPr>
    </w:p>
    <w:p w14:paraId="6CB52E13" w14:textId="77777777" w:rsidR="00755ACD" w:rsidRPr="003222A4" w:rsidRDefault="00226E6A" w:rsidP="003222A4">
      <w:pPr>
        <w:jc w:val="center"/>
        <w:rPr>
          <w:rFonts w:ascii="Arial" w:hAnsi="Arial"/>
          <w:b/>
          <w:sz w:val="22"/>
        </w:rPr>
      </w:pPr>
      <w:r w:rsidRPr="00226E6A">
        <w:rPr>
          <w:rFonts w:ascii="Arial" w:hAnsi="Arial"/>
          <w:b/>
          <w:sz w:val="22"/>
        </w:rPr>
        <w:t>Please forward this completed form with a current cv to masters@bact.wisc.edu</w:t>
      </w:r>
    </w:p>
    <w:sectPr w:rsidR="00755ACD" w:rsidRPr="003222A4" w:rsidSect="00CC7CF8">
      <w:pgSz w:w="12240" w:h="15840"/>
      <w:pgMar w:top="720" w:right="1152" w:bottom="720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FA9B6" w14:textId="77777777" w:rsidR="00926E54" w:rsidRDefault="00926E54">
      <w:r>
        <w:separator/>
      </w:r>
    </w:p>
  </w:endnote>
  <w:endnote w:type="continuationSeparator" w:id="0">
    <w:p w14:paraId="24CE9479" w14:textId="77777777" w:rsidR="00926E54" w:rsidRDefault="0092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1E03B" w14:textId="77777777" w:rsidR="00926E54" w:rsidRDefault="00926E54">
      <w:r>
        <w:separator/>
      </w:r>
    </w:p>
  </w:footnote>
  <w:footnote w:type="continuationSeparator" w:id="0">
    <w:p w14:paraId="246AE2C1" w14:textId="77777777" w:rsidR="00926E54" w:rsidRDefault="0092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3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04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0000005"/>
    <w:multiLevelType w:val="singleLevel"/>
    <w:tmpl w:val="00130409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9F4092B"/>
    <w:multiLevelType w:val="hybridMultilevel"/>
    <w:tmpl w:val="E82437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C85CB0"/>
    <w:multiLevelType w:val="hybridMultilevel"/>
    <w:tmpl w:val="403228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51248A"/>
    <w:multiLevelType w:val="hybridMultilevel"/>
    <w:tmpl w:val="EE6095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0A"/>
    <w:rsid w:val="0008704A"/>
    <w:rsid w:val="000F1C94"/>
    <w:rsid w:val="001C0CD2"/>
    <w:rsid w:val="00226E6A"/>
    <w:rsid w:val="00266B23"/>
    <w:rsid w:val="002D030A"/>
    <w:rsid w:val="003017EF"/>
    <w:rsid w:val="003222A4"/>
    <w:rsid w:val="003E027A"/>
    <w:rsid w:val="00482CC0"/>
    <w:rsid w:val="004C3AEC"/>
    <w:rsid w:val="005140F4"/>
    <w:rsid w:val="00521BCE"/>
    <w:rsid w:val="005830A7"/>
    <w:rsid w:val="005C7513"/>
    <w:rsid w:val="005E0B21"/>
    <w:rsid w:val="005E3ED0"/>
    <w:rsid w:val="00614EF8"/>
    <w:rsid w:val="006A0284"/>
    <w:rsid w:val="00705D40"/>
    <w:rsid w:val="00716D25"/>
    <w:rsid w:val="00755ACD"/>
    <w:rsid w:val="00790459"/>
    <w:rsid w:val="00791AA4"/>
    <w:rsid w:val="00791B43"/>
    <w:rsid w:val="007C3404"/>
    <w:rsid w:val="00926E54"/>
    <w:rsid w:val="009510D4"/>
    <w:rsid w:val="00A02860"/>
    <w:rsid w:val="00A635AD"/>
    <w:rsid w:val="00B02D04"/>
    <w:rsid w:val="00B52F69"/>
    <w:rsid w:val="00B9367D"/>
    <w:rsid w:val="00C95469"/>
    <w:rsid w:val="00CC7CF8"/>
    <w:rsid w:val="00D773D3"/>
    <w:rsid w:val="00DA5F43"/>
    <w:rsid w:val="00E526DC"/>
    <w:rsid w:val="00EE48EF"/>
    <w:rsid w:val="00F32E19"/>
    <w:rsid w:val="00FA69B3"/>
    <w:rsid w:val="00F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3A991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Geneva" w:hAnsi="Geneva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mwassarman/Box%20Sync/Bact%20MS%20Program%20stuff%20-%20Karen%20only/New%20documents%20re%20061517%20meeting/Bact%20Trainer%20App%20form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3111299-EE9F-AD4D-85C1-12211D07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Bact Trainer App form v2.dotx</Template>
  <TotalTime>2</TotalTime>
  <Pages>1</Pages>
  <Words>68</Words>
  <Characters>391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Becoming a Graduate Trainer in the Microbiology Doctoral Training Program</vt:lpstr>
    </vt:vector>
  </TitlesOfParts>
  <Company>University of Wisconsin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Becoming a Graduate Trainer in the Microbiology Doctoral Training Program</dc:title>
  <dc:subject/>
  <dc:creator>Karen Wassarman</dc:creator>
  <cp:keywords/>
  <cp:lastModifiedBy>Karen Wassarman</cp:lastModifiedBy>
  <cp:revision>2</cp:revision>
  <cp:lastPrinted>2008-01-11T21:46:00Z</cp:lastPrinted>
  <dcterms:created xsi:type="dcterms:W3CDTF">2017-08-14T02:43:00Z</dcterms:created>
  <dcterms:modified xsi:type="dcterms:W3CDTF">2017-08-15T19:35:00Z</dcterms:modified>
</cp:coreProperties>
</file>